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B6" w:rsidRDefault="00C518B6">
      <w:pPr>
        <w:jc w:val="center"/>
        <w:rPr>
          <w:rFonts w:ascii="宋体-方正超大字符集" w:eastAsia="宋体-方正超大字符集" w:hAnsi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中国共产党成安县委员会组织部</w:t>
      </w:r>
    </w:p>
    <w:p w:rsidR="00C518B6" w:rsidRDefault="00C518B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518B6" w:rsidRDefault="00C518B6" w:rsidP="00183CBE">
      <w:pPr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2020</w:t>
      </w:r>
      <w:r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518B6" w:rsidRDefault="00C518B6" w:rsidP="00183CB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518B6" w:rsidRDefault="00C518B6" w:rsidP="00183CBE">
      <w:pPr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2020</w:t>
      </w: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C518B6" w:rsidRDefault="00C518B6" w:rsidP="00183CBE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518B6" w:rsidRDefault="00C518B6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518B6" w:rsidRDefault="00C518B6" w:rsidP="00183CBE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518B6" w:rsidRDefault="00C518B6" w:rsidP="00183CBE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518B6" w:rsidRDefault="00C518B6" w:rsidP="00183CBE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518B6" w:rsidRDefault="00C518B6" w:rsidP="00183CBE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518B6" w:rsidRDefault="00C518B6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518B6" w:rsidRDefault="00C518B6" w:rsidP="00183CBE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518B6" w:rsidRDefault="00C518B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518B6" w:rsidSect="007A24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0471F6"/>
    <w:rsid w:val="00183CBE"/>
    <w:rsid w:val="00206DD8"/>
    <w:rsid w:val="00257AE9"/>
    <w:rsid w:val="002A154C"/>
    <w:rsid w:val="002A2BA7"/>
    <w:rsid w:val="004048AB"/>
    <w:rsid w:val="007A24A6"/>
    <w:rsid w:val="00BA3A0F"/>
    <w:rsid w:val="00C518B6"/>
    <w:rsid w:val="27A27B3A"/>
    <w:rsid w:val="3B63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A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2017-11-13T10:06:00Z</dcterms:created>
  <dcterms:modified xsi:type="dcterms:W3CDTF">2020-03-24T09:44:00Z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