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10" w:rsidRDefault="00162B10" w:rsidP="00257AE9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6E4480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成安县人力资源和社会保障局</w:t>
      </w:r>
    </w:p>
    <w:p w:rsidR="00162B10" w:rsidRDefault="00162B10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162B10" w:rsidRPr="00257AE9" w:rsidRDefault="00162B10" w:rsidP="005C4D7C">
      <w:pPr>
        <w:ind w:firstLineChars="200" w:firstLine="3168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/>
          <w:sz w:val="30"/>
          <w:szCs w:val="30"/>
        </w:rPr>
        <w:t>2020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162B10" w:rsidRDefault="00162B10" w:rsidP="005C4D7C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162B10" w:rsidRDefault="00162B10" w:rsidP="005C4D7C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162B10" w:rsidRDefault="00162B10" w:rsidP="005C4D7C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162B10" w:rsidRDefault="00162B10" w:rsidP="005C4D7C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162B10" w:rsidRDefault="00162B10" w:rsidP="005C4D7C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162B10" w:rsidRDefault="00162B10" w:rsidP="005C4D7C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162B10" w:rsidRDefault="00162B10" w:rsidP="005C4D7C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162B10" w:rsidRDefault="00162B10" w:rsidP="005C4D7C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162B10" w:rsidRDefault="00162B10" w:rsidP="005C4D7C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162B10" w:rsidRPr="00257AE9" w:rsidRDefault="00162B10" w:rsidP="005C4D7C">
      <w:pPr>
        <w:ind w:firstLineChars="200" w:firstLine="3168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/>
          <w:sz w:val="30"/>
          <w:szCs w:val="30"/>
        </w:rPr>
        <w:t>2020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162B10" w:rsidRDefault="00162B10" w:rsidP="005C4D7C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162B10" w:rsidRDefault="00162B10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162B10" w:rsidRDefault="00162B10" w:rsidP="005C4D7C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162B10" w:rsidRDefault="00162B10" w:rsidP="005C4D7C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162B10" w:rsidRDefault="00162B10" w:rsidP="005C4D7C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162B10" w:rsidRDefault="00162B10" w:rsidP="005C4D7C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162B10" w:rsidRDefault="00162B10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162B10" w:rsidRDefault="00162B10" w:rsidP="005C4D7C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162B10" w:rsidRPr="0001506F" w:rsidRDefault="00162B10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162B10" w:rsidRPr="0001506F" w:rsidSect="003448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6F"/>
    <w:rsid w:val="0001506F"/>
    <w:rsid w:val="000C63F2"/>
    <w:rsid w:val="00162B10"/>
    <w:rsid w:val="001E0C31"/>
    <w:rsid w:val="00206DD8"/>
    <w:rsid w:val="0024799B"/>
    <w:rsid w:val="00257AE9"/>
    <w:rsid w:val="002B2577"/>
    <w:rsid w:val="00344871"/>
    <w:rsid w:val="003B658E"/>
    <w:rsid w:val="003C1B49"/>
    <w:rsid w:val="005C4D7C"/>
    <w:rsid w:val="006E4480"/>
    <w:rsid w:val="00915740"/>
    <w:rsid w:val="00981B8C"/>
    <w:rsid w:val="00A53101"/>
    <w:rsid w:val="00BA3A0F"/>
    <w:rsid w:val="00C91D79"/>
    <w:rsid w:val="00DF20F9"/>
    <w:rsid w:val="00E114BE"/>
    <w:rsid w:val="00EB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E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46</Words>
  <Characters>264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2017-11-13T10:06:00Z</dcterms:created>
  <dcterms:modified xsi:type="dcterms:W3CDTF">2020-03-24T06:52:00Z</dcterms:modified>
</cp:coreProperties>
</file>