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19" w:type="dxa"/>
        <w:tblInd w:w="-7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3699"/>
        <w:gridCol w:w="3640"/>
        <w:gridCol w:w="1660"/>
        <w:gridCol w:w="3040"/>
        <w:gridCol w:w="116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被检查单位名称</w:t>
            </w:r>
          </w:p>
        </w:tc>
        <w:tc>
          <w:tcPr>
            <w:tcW w:w="3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地址及经纬度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单位类型（填写对应数字）</w:t>
            </w:r>
            <w:r>
              <w:rPr>
                <w:rFonts w:ascii="Calibri" w:hAnsi="Calibri" w:eastAsia="Verdana" w:cs="Calibri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3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发现问题基本情况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处理类型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</w:p>
        </w:tc>
        <w:tc>
          <w:tcPr>
            <w:tcW w:w="3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</w:p>
        </w:tc>
        <w:tc>
          <w:tcPr>
            <w:tcW w:w="3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</w:p>
        </w:tc>
        <w:tc>
          <w:tcPr>
            <w:tcW w:w="3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邯郸市正大制管有限公司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成安县工业区聚良大道北纬N36°27′53.83″ 东经E114°38′49.20″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邯郸市卓立精细板材有限公司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成安县工业区聚良大道北纬N36°27′24.47东经E114°38′31.78″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废水处理污泥贮存间未密闭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邯郸市友发钢管有限公司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成安县商城工业区    北纬N36°26′26.79″ 东经E114°30′41.64″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邯郸市瑞田农药有限公司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成安县商城工业区    北纬N36°28′5.22″ 东经E114°31′16.36″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申请停产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邯郸市中佳薄板有限公司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成安县工业区        北纬N36°27′33.61″ 东经E114°38′35.72″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已向县执法大队申请停产，未联系上企业人员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河北银河轴承有限公司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成安县工业区        北纬N36°28′25.87″ 东经E114°38′40.59″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贮存间标识牌填写不完整；贮存间设置不规范；未张贴危险废物责任信息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邯郸市恒工冶金机械有限公司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成安县商城工业区    北纬N36°28′42.33″ 东经E114°31′52.12″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邯郸市北恒工程机械有限公司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成安县商城工业区    北纬N36°27′4.05″ 东经E114°30′32.30″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危废贮存间标识牌填写不完整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河北崇月金属制品有限公司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成安县商城工业区    北纬N36°27′30.60″ 东经E114°30′33.14″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申请停产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邯郸市天宇制管有限公司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成安县高母村南      北纬N36°27′3.57″ 东经E114°34′27.27″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贮存间标识牌悬挂不标准，填写不完整；盛装容器未全部张贴标签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邯郸市东辰机械设备制造有限公司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成安县商城工业区    北纬N36°27′30.23″ 东经E114°30′58.47″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废水污泥贮存场所未达到密闭要求；废酸贮存罐周围未做防渗硬化；废油贮存间未达到三防要求。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邯郸市昌盛制管有限公司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成安县商城工业区    北纬N36°28′20.18″ 东经E114°31′46.76″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贮存间内贮存两种危废未设置隔沿；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邯郸市宁龙石油添加剂有限公司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成安县工业区        北纬N36°27′40.33″ 东经E114°38′44.53″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危险废物盛装袋未全部张贴标签；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eastAsia="Verdana" w:cs="Verdana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1.“单位类型”只填写对应的数字：废酸产废单位填写（1）；废碱产废单位填写（2）；医疗废物产废单位填写（3）；医药废物产废单位填写（4）；精（蒸）馏残渣产废单位填写（5）；废乳化液产废单位填写（6）；废铅蓄电池的单位产废单位填写（7）；危险废物经营单位填写（8）；医疗废物经营单位填写（9）。2、“处理类型”只填写对应的数字：限期整改填写（1）；停产整改填写（2）；关停取缔填写（3）；正在验收填写（4）；恢复生产填写（5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26E9F"/>
    <w:rsid w:val="66F26E9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2018-08-01T09:59:00Z</dcterms:created>
  <dc:creator>布兜</dc:creator>
  <cp:lastModifiedBy>布兜</cp:lastModifiedBy>
  <dcterms:modified xsi:type="dcterms:W3CDTF">2018-08-01T10:03:25Z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